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44" w:rsidRDefault="000A653A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SECRETARIA MUNICIPAL DE URBANISMO E LICENCIAMENTO</w:t>
      </w:r>
    </w:p>
    <w:p w:rsidR="000F5244" w:rsidRDefault="000A653A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Conselho Gestor do Fundo de Desenvolvimento Urbano</w:t>
      </w:r>
    </w:p>
    <w:p w:rsidR="000F5244" w:rsidRDefault="000A653A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 xml:space="preserve">Rua São Bento, 405, 19º Andar - Sala 191A - Bairro Centro - São Paulo/SP - CEP </w:t>
      </w:r>
      <w:r>
        <w:rPr>
          <w:rFonts w:ascii="Calibri" w:hAnsi="Calibri" w:cs="Calibri"/>
          <w:color w:val="000000"/>
          <w:sz w:val="26"/>
          <w:szCs w:val="26"/>
        </w:rPr>
        <w:t>01011-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100</w:t>
      </w:r>
      <w:proofErr w:type="gramEnd"/>
    </w:p>
    <w:p w:rsidR="000F5244" w:rsidRDefault="000A653A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Telefone: 3243-1270</w:t>
      </w:r>
    </w:p>
    <w:p w:rsidR="00ED1825" w:rsidRDefault="00ED1825" w:rsidP="00ED1825">
      <w:pPr>
        <w:pStyle w:val="textocentralizado"/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</w:p>
    <w:p w:rsidR="00ED1825" w:rsidRDefault="00ED1825" w:rsidP="00ED1825">
      <w:pPr>
        <w:pStyle w:val="textocentralizado"/>
        <w:spacing w:before="120" w:after="12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 Resolução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SMUL.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>ATECC.FUNDURB/005/2025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:rsidR="00ED1825" w:rsidRPr="00ED1825" w:rsidRDefault="00ED1825" w:rsidP="00ED1825">
      <w:pPr>
        <w:pStyle w:val="textoalinhadodireita"/>
        <w:spacing w:before="120" w:after="120"/>
        <w:ind w:left="120" w:right="120" w:firstLine="588"/>
        <w:jc w:val="right"/>
        <w:rPr>
          <w:rFonts w:ascii="Calibri" w:hAnsi="Calibri" w:cs="Calibri"/>
          <w:color w:val="000000"/>
          <w:sz w:val="26"/>
          <w:szCs w:val="26"/>
        </w:rPr>
      </w:pPr>
      <w:r w:rsidRPr="00ED1825">
        <w:rPr>
          <w:rStyle w:val="nfase"/>
          <w:rFonts w:ascii="Calibri" w:hAnsi="Calibri" w:cs="Calibri"/>
          <w:color w:val="000000"/>
          <w:sz w:val="26"/>
          <w:szCs w:val="26"/>
        </w:rPr>
        <w:t>Aprova a Prestação de Contas Anual 2024 da SMSUB no Fundo Munic</w:t>
      </w:r>
      <w:r w:rsidRPr="00ED1825">
        <w:rPr>
          <w:rStyle w:val="nfase"/>
          <w:rFonts w:ascii="Calibri" w:hAnsi="Calibri" w:cs="Calibri"/>
          <w:color w:val="000000"/>
          <w:sz w:val="26"/>
          <w:szCs w:val="26"/>
        </w:rPr>
        <w:t>i</w:t>
      </w:r>
      <w:r w:rsidRPr="00ED1825">
        <w:rPr>
          <w:rStyle w:val="nfase"/>
          <w:rFonts w:ascii="Calibri" w:hAnsi="Calibri" w:cs="Calibri"/>
          <w:color w:val="000000"/>
          <w:sz w:val="26"/>
          <w:szCs w:val="26"/>
        </w:rPr>
        <w:t>pal de Desenvolvimento Urbano – FUNDURB.</w:t>
      </w:r>
      <w:proofErr w:type="gramStart"/>
      <w:r w:rsidRPr="00ED1825">
        <w:rPr>
          <w:rFonts w:ascii="Calibri" w:hAnsi="Calibri" w:cs="Calibri"/>
          <w:color w:val="000000"/>
          <w:sz w:val="26"/>
          <w:szCs w:val="26"/>
        </w:rPr>
        <w:br/>
      </w:r>
      <w:proofErr w:type="gramEnd"/>
      <w:r w:rsidRPr="00ED1825">
        <w:rPr>
          <w:rFonts w:ascii="Calibri" w:hAnsi="Calibri" w:cs="Calibri"/>
          <w:color w:val="000000"/>
          <w:sz w:val="26"/>
          <w:szCs w:val="26"/>
        </w:rPr>
        <w:t> </w:t>
      </w:r>
    </w:p>
    <w:p w:rsidR="00ED1825" w:rsidRDefault="00ED1825" w:rsidP="00ED1825">
      <w:pPr>
        <w:pStyle w:val="textojustificado"/>
        <w:spacing w:before="120" w:after="12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ED1825">
        <w:rPr>
          <w:rStyle w:val="Forte"/>
          <w:rFonts w:ascii="Calibri" w:hAnsi="Calibri" w:cs="Calibri"/>
          <w:color w:val="000000"/>
          <w:sz w:val="26"/>
          <w:szCs w:val="26"/>
        </w:rPr>
        <w:t>CONSIDERANDO</w:t>
      </w:r>
      <w:r w:rsidRPr="00ED1825">
        <w:rPr>
          <w:rFonts w:ascii="Calibri" w:hAnsi="Calibri" w:cs="Calibri"/>
          <w:color w:val="000000"/>
          <w:sz w:val="26"/>
          <w:szCs w:val="26"/>
        </w:rPr>
        <w:t xml:space="preserve"> a Lei Municipal nº 16.050/2014, que aprova a política de Desenvolvimento Urbano e o Plano Diretor Estratégico — PDE do Município de São </w:t>
      </w:r>
      <w:r>
        <w:rPr>
          <w:rFonts w:ascii="Calibri" w:hAnsi="Calibri" w:cs="Calibri"/>
          <w:color w:val="000000"/>
          <w:sz w:val="26"/>
          <w:szCs w:val="26"/>
        </w:rPr>
        <w:t>Paulo;</w:t>
      </w:r>
    </w:p>
    <w:p w:rsidR="00ED1825" w:rsidRDefault="00ED1825" w:rsidP="00ED1825">
      <w:pPr>
        <w:pStyle w:val="textojustificado"/>
        <w:spacing w:before="120" w:after="12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ED1825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ED1825">
        <w:rPr>
          <w:rFonts w:ascii="Calibri" w:hAnsi="Calibri" w:cs="Calibri"/>
          <w:color w:val="000000"/>
          <w:sz w:val="26"/>
          <w:szCs w:val="26"/>
        </w:rPr>
        <w:t>o Decreto Municipal nº 57.547/2016, que regulamenta o Fundo de Des</w:t>
      </w:r>
      <w:r>
        <w:rPr>
          <w:rFonts w:ascii="Calibri" w:hAnsi="Calibri" w:cs="Calibri"/>
          <w:color w:val="000000"/>
          <w:sz w:val="26"/>
          <w:szCs w:val="26"/>
        </w:rPr>
        <w:t>envolvimento Urbano - FUNDURB;</w:t>
      </w:r>
    </w:p>
    <w:p w:rsidR="00ED1825" w:rsidRDefault="00ED1825" w:rsidP="00ED1825">
      <w:pPr>
        <w:pStyle w:val="textojustificado"/>
        <w:spacing w:before="120" w:after="12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ED1825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ED1825">
        <w:rPr>
          <w:rFonts w:ascii="Calibri" w:hAnsi="Calibri" w:cs="Calibri"/>
          <w:color w:val="000000"/>
          <w:sz w:val="26"/>
          <w:szCs w:val="26"/>
        </w:rPr>
        <w:t>a Nota Técnica da Secretaria Municipal das Subprefeituras (</w:t>
      </w:r>
      <w:hyperlink r:id="rId7" w:tgtFrame="_blank" w:history="1">
        <w:r w:rsidRPr="00ED1825">
          <w:rPr>
            <w:rStyle w:val="Hyperlink"/>
            <w:rFonts w:ascii="Calibri" w:hAnsi="Calibri" w:cs="Calibri"/>
            <w:sz w:val="26"/>
            <w:szCs w:val="26"/>
          </w:rPr>
          <w:t>120069666</w:t>
        </w:r>
      </w:hyperlink>
      <w:r w:rsidRPr="00ED1825">
        <w:rPr>
          <w:rFonts w:ascii="Calibri" w:hAnsi="Calibri" w:cs="Calibri"/>
          <w:color w:val="000000"/>
          <w:sz w:val="26"/>
          <w:szCs w:val="26"/>
        </w:rPr>
        <w:t>), contida no SEI </w:t>
      </w:r>
      <w:hyperlink r:id="rId8" w:tgtFrame="_blank" w:history="1">
        <w:r w:rsidRPr="00ED1825">
          <w:rPr>
            <w:rStyle w:val="Hyperlink"/>
            <w:rFonts w:ascii="Calibri" w:hAnsi="Calibri" w:cs="Calibri"/>
            <w:sz w:val="26"/>
            <w:szCs w:val="26"/>
          </w:rPr>
          <w:t>6012.2023/0017518-4</w:t>
        </w:r>
      </w:hyperlink>
      <w:r w:rsidRPr="00ED1825">
        <w:rPr>
          <w:rFonts w:ascii="Calibri" w:hAnsi="Calibri" w:cs="Calibri"/>
          <w:color w:val="000000"/>
          <w:sz w:val="26"/>
          <w:szCs w:val="26"/>
        </w:rPr>
        <w:t>, e a Nota Técnica da Secretaria Executiva do FUNDURB (</w:t>
      </w:r>
      <w:hyperlink r:id="rId9" w:tgtFrame="_blank" w:history="1">
        <w:r w:rsidRPr="00ED1825">
          <w:rPr>
            <w:rStyle w:val="Hyperlink"/>
            <w:rFonts w:ascii="Calibri" w:hAnsi="Calibri" w:cs="Calibri"/>
            <w:sz w:val="26"/>
            <w:szCs w:val="26"/>
          </w:rPr>
          <w:t>120191802</w:t>
        </w:r>
      </w:hyperlink>
      <w:r w:rsidRPr="00ED1825">
        <w:rPr>
          <w:rFonts w:ascii="Calibri" w:hAnsi="Calibri" w:cs="Calibri"/>
          <w:color w:val="000000"/>
          <w:sz w:val="26"/>
          <w:szCs w:val="26"/>
        </w:rPr>
        <w:t>) contida no SEI </w:t>
      </w:r>
      <w:hyperlink r:id="rId10" w:tgtFrame="_blank" w:history="1">
        <w:r w:rsidRPr="00ED1825">
          <w:rPr>
            <w:rStyle w:val="Hyperlink"/>
            <w:rFonts w:ascii="Calibri" w:hAnsi="Calibri" w:cs="Calibri"/>
            <w:sz w:val="26"/>
            <w:szCs w:val="26"/>
          </w:rPr>
          <w:t>6068.2017/0000100-8</w:t>
        </w:r>
      </w:hyperlink>
      <w:r>
        <w:rPr>
          <w:rFonts w:ascii="Calibri" w:hAnsi="Calibri" w:cs="Calibri"/>
          <w:color w:val="000000"/>
          <w:sz w:val="26"/>
          <w:szCs w:val="26"/>
        </w:rPr>
        <w:t>;</w:t>
      </w:r>
    </w:p>
    <w:p w:rsidR="00ED1825" w:rsidRDefault="00ED1825" w:rsidP="00ED1825">
      <w:pPr>
        <w:pStyle w:val="textojustificado"/>
        <w:spacing w:before="120" w:after="12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ED1825">
        <w:rPr>
          <w:rFonts w:ascii="Calibri" w:hAnsi="Calibri" w:cs="Calibri"/>
          <w:color w:val="000000"/>
          <w:sz w:val="26"/>
          <w:szCs w:val="26"/>
        </w:rPr>
        <w:t>O Plenário do Conselho Gestor do FUNDURB, em sua 41ª Reunião Ordinária, realizada em 25 de fevereiro de 2025, por maioria de votos,</w:t>
      </w:r>
      <w:r w:rsidRPr="00ED1825">
        <w:rPr>
          <w:rFonts w:ascii="Calibri" w:hAnsi="Calibri" w:cs="Calibri"/>
          <w:color w:val="000000"/>
          <w:sz w:val="26"/>
          <w:szCs w:val="26"/>
        </w:rPr>
        <w:br/>
      </w:r>
      <w:r w:rsidRPr="00ED1825">
        <w:rPr>
          <w:rFonts w:ascii="Calibri" w:hAnsi="Calibri" w:cs="Calibri"/>
          <w:color w:val="000000"/>
          <w:sz w:val="26"/>
          <w:szCs w:val="26"/>
        </w:rPr>
        <w:br/>
      </w:r>
      <w:r w:rsidRPr="00ED1825">
        <w:rPr>
          <w:rStyle w:val="Forte"/>
          <w:rFonts w:ascii="Calibri" w:hAnsi="Calibri" w:cs="Calibri"/>
          <w:color w:val="000000"/>
          <w:sz w:val="26"/>
          <w:szCs w:val="26"/>
        </w:rPr>
        <w:t>RESOLVE:</w:t>
      </w:r>
      <w:r w:rsidRPr="00ED1825">
        <w:rPr>
          <w:rFonts w:ascii="Calibri" w:hAnsi="Calibri" w:cs="Calibri"/>
          <w:color w:val="000000"/>
          <w:sz w:val="26"/>
          <w:szCs w:val="26"/>
        </w:rPr>
        <w:br/>
      </w:r>
      <w:r w:rsidRPr="00ED1825">
        <w:rPr>
          <w:rFonts w:ascii="Calibri" w:hAnsi="Calibri" w:cs="Calibri"/>
          <w:color w:val="000000"/>
          <w:sz w:val="26"/>
          <w:szCs w:val="26"/>
        </w:rPr>
        <w:br/>
      </w:r>
      <w:r w:rsidRPr="00ED1825">
        <w:rPr>
          <w:rStyle w:val="Forte"/>
          <w:rFonts w:ascii="Calibri" w:hAnsi="Calibri" w:cs="Calibri"/>
          <w:color w:val="000000"/>
          <w:sz w:val="26"/>
          <w:szCs w:val="26"/>
        </w:rPr>
        <w:t>Art. 1º. </w:t>
      </w:r>
      <w:r w:rsidRPr="00ED1825">
        <w:rPr>
          <w:rFonts w:ascii="Calibri" w:hAnsi="Calibri" w:cs="Calibri"/>
          <w:color w:val="000000"/>
          <w:sz w:val="26"/>
          <w:szCs w:val="26"/>
        </w:rPr>
        <w:t xml:space="preserve">Aprovar a Prestação de Contas Anual referente ao exercício de 2024 da Secretaria Municipal </w:t>
      </w:r>
      <w:r>
        <w:rPr>
          <w:rFonts w:ascii="Calibri" w:hAnsi="Calibri" w:cs="Calibri"/>
          <w:color w:val="000000"/>
          <w:sz w:val="26"/>
          <w:szCs w:val="26"/>
        </w:rPr>
        <w:t>das Subprefeituras no FUNDURB.</w:t>
      </w:r>
    </w:p>
    <w:p w:rsidR="00ED1825" w:rsidRPr="00ED1825" w:rsidRDefault="00ED1825" w:rsidP="00ED1825">
      <w:pPr>
        <w:pStyle w:val="textojustificado"/>
        <w:spacing w:before="120" w:after="12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bookmarkStart w:id="0" w:name="_GoBack"/>
      <w:bookmarkEnd w:id="0"/>
      <w:r w:rsidRPr="00ED1825">
        <w:rPr>
          <w:rStyle w:val="Forte"/>
          <w:rFonts w:ascii="Calibri" w:hAnsi="Calibri" w:cs="Calibri"/>
          <w:color w:val="000000"/>
          <w:sz w:val="26"/>
          <w:szCs w:val="26"/>
        </w:rPr>
        <w:t>Art. 2º. </w:t>
      </w:r>
      <w:r w:rsidRPr="00ED1825">
        <w:rPr>
          <w:rFonts w:ascii="Calibri" w:hAnsi="Calibri" w:cs="Calibri"/>
          <w:color w:val="000000"/>
          <w:sz w:val="26"/>
          <w:szCs w:val="26"/>
        </w:rPr>
        <w:t xml:space="preserve">Ao fim da execução de Restos a pagar, a Secretaria deverá encaminhar a planilha anexa </w:t>
      </w:r>
      <w:proofErr w:type="gramStart"/>
      <w:r w:rsidRPr="00ED1825">
        <w:rPr>
          <w:rFonts w:ascii="Calibri" w:hAnsi="Calibri" w:cs="Calibri"/>
          <w:color w:val="000000"/>
          <w:sz w:val="26"/>
          <w:szCs w:val="26"/>
        </w:rPr>
        <w:t>a</w:t>
      </w:r>
      <w:proofErr w:type="gramEnd"/>
      <w:r w:rsidRPr="00ED1825">
        <w:rPr>
          <w:rFonts w:ascii="Calibri" w:hAnsi="Calibri" w:cs="Calibri"/>
          <w:color w:val="000000"/>
          <w:sz w:val="26"/>
          <w:szCs w:val="26"/>
        </w:rPr>
        <w:t xml:space="preserve"> nota técnica com os valores da execução orçamentária atualizados, para deliberação da atualização da Prestação de Contas Anual pelo Conselho Gestor.</w:t>
      </w:r>
      <w:r w:rsidRPr="00ED1825">
        <w:rPr>
          <w:rFonts w:ascii="Calibri" w:hAnsi="Calibri" w:cs="Calibri"/>
          <w:color w:val="000000"/>
          <w:sz w:val="26"/>
          <w:szCs w:val="26"/>
        </w:rPr>
        <w:br/>
      </w:r>
      <w:r w:rsidRPr="00ED1825">
        <w:rPr>
          <w:rFonts w:ascii="Calibri" w:hAnsi="Calibri" w:cs="Calibri"/>
          <w:color w:val="000000"/>
          <w:sz w:val="26"/>
          <w:szCs w:val="26"/>
        </w:rPr>
        <w:br/>
        <w:t> </w:t>
      </w:r>
    </w:p>
    <w:p w:rsidR="00ED1825" w:rsidRDefault="00ED1825" w:rsidP="00ED1825">
      <w:pPr>
        <w:pStyle w:val="textojustificado"/>
        <w:spacing w:before="120" w:after="120"/>
        <w:ind w:left="240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Favoráveis (4):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Poder Público: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SMUL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Paulo Leite Júnior (Suplente);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SMSUB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Cintia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Grecov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Peres (Suplente);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SF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Fabiano Martins de Oliveira (Suplente);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SGM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Clodoaldo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Pelissioni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(Suplente).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lastRenderedPageBreak/>
        <w:t>Contrário (1):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Sociedade Civil:</w:t>
      </w:r>
      <w:r>
        <w:rPr>
          <w:rFonts w:ascii="Calibri" w:hAnsi="Calibri" w:cs="Calibri"/>
          <w:color w:val="000000"/>
          <w:sz w:val="27"/>
          <w:szCs w:val="27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CMPU2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 José André de Araújo (Titular).</w:t>
      </w:r>
      <w:r>
        <w:rPr>
          <w:rFonts w:ascii="Calibri" w:hAnsi="Calibri" w:cs="Calibri"/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Ausentes (5):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Titulares e suplentes do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GAB. PREFEITO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CMH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CADES, CMTT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e </w:t>
      </w:r>
      <w:proofErr w:type="gramStart"/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CMPU1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  <w:proofErr w:type="gramEnd"/>
    </w:p>
    <w:p w:rsidR="000F5244" w:rsidRDefault="000A653A">
      <w:pPr>
        <w:pStyle w:val="citacao"/>
        <w:spacing w:before="75" w:after="75"/>
        <w:ind w:left="2400"/>
      </w:pPr>
      <w:r>
        <w:rPr>
          <w:rFonts w:ascii="Calibri" w:hAnsi="Calibri" w:cs="Calibri"/>
          <w:bCs/>
          <w:color w:val="000000"/>
          <w:sz w:val="20"/>
          <w:szCs w:val="20"/>
        </w:rPr>
        <w:t>.</w:t>
      </w:r>
    </w:p>
    <w:p w:rsidR="000F5244" w:rsidRDefault="000F5244">
      <w:pPr>
        <w:pStyle w:val="citacao"/>
        <w:spacing w:before="75" w:after="75"/>
        <w:ind w:left="240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1532"/>
        <w:gridCol w:w="350"/>
        <w:gridCol w:w="352"/>
        <w:gridCol w:w="169"/>
        <w:gridCol w:w="1002"/>
        <w:gridCol w:w="1033"/>
        <w:gridCol w:w="230"/>
        <w:gridCol w:w="1888"/>
        <w:gridCol w:w="1888"/>
      </w:tblGrid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76" w:type="dxa"/>
            <w:gridSpan w:val="4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8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674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5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35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6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00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03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23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8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43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ANEXO I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  <w:tc>
          <w:tcPr>
            <w:tcW w:w="18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eastAsia="Times New Roman" w:cs="Calibri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43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PLANO ANUAL DE APLICAÇÃO 2024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43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SECRETARIA MUNICIPAL DE MOBILIDADE E TRÂNSITO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Quadro I</w:t>
            </w:r>
          </w:p>
        </w:tc>
        <w:tc>
          <w:tcPr>
            <w:tcW w:w="18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Res. 006/2023</w:t>
            </w:r>
          </w:p>
        </w:tc>
        <w:tc>
          <w:tcPr>
            <w:tcW w:w="18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Res. 001/2024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188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Valor (R$)</w:t>
            </w:r>
          </w:p>
        </w:tc>
        <w:tc>
          <w:tcPr>
            <w:tcW w:w="18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Valor (R$)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ção de tráfego. Projeto São Miguel Paulista - projeto executivo e obras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2. 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ção de tráfego. (1)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- Estado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8.158.189,25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1.539.547,32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 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ção de tráfego. (2)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- Imperador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 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ção de tráfego. (3) Área Calma Centro - 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pública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5. 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ção de tráfego. (4) Rua Completa Cidade 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radentes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6. 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ção de tráfego. (5) Rua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Completa Metalúrg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cos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7. 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ção de tráfego. (6) Rua Completa Brasilândia / Casa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Verde.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8. 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ção de tráfego. (1) Área Calma Centro Sé [MOB]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19.781.344,49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4.945.336,13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9. Projeto de redesenho urbano para moder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ção de tráfego. (2) Rota Escolar Segura It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quera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10. Projeto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ração de tráfego. (3) Rota Escolar Segura São Rafael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11.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(4) Rota Escolar Segura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Pari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12.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Contratação de obras de segurança viária: (5) Via Segura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Belmira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rin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13.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(6) Via Segura Estrada de Itapecerica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(7)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Marechal Tito [MOB]</w:t>
            </w:r>
            <w:proofErr w:type="gramEnd"/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(8)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Teotônio Vilela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(9)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Raimundo Pereira de Magalhães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17. Projeto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Contratação de obras Rotas Acessíveis para Pessoas com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Deficiência: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(1) Barra Funda [MOB]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20.784.110,26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5.196.027,55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Contratação de obras Rotas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Acessíveis para Pessoas com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Deficiência: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(2) Ipiranga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Contratação de obras Rotas Acessíveis para Pessoas com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Deficiência: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(3) Marechal Deodoro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20. Projeto de redesenho urbano para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Contratação de obras Rotas Acessíveis para Pessoas com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Deficiência: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(4) Vila Mariana / entorno da Linha Azul do Metrô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Contratação de obras Tr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vessia Segura - 200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projetos de avanços de calçadas ou construção de ilhas de refúgios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Aclim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ção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174.136,32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174.136,32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Atlântica / Olivia Guedes Penteado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Av. Atlâ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tica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Av. Te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tônio Vilela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Bosque da Saúde (Praça da Árvore)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Carlos Pinto Alves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Interl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gos Trecho 2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Emérico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Richter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- Mar Paulista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Estado de Israel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Estr.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Ec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turística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de Parelheiros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Calçada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Estr. 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genheiro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Marsilac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Calçada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Estrada do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Cipo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Fagu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des Filho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35. Construção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Ciclorrota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Freder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co Rene de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Jaegher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Ind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pendência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Calçada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Jaceguava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38. Construção de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João de Luca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Cupecê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José Queiroz Aranha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Lavapés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41. Construção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Leandro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Dupret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Ligação Gonçalo Soares - Teotônio Vilela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Lino de Moraes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Lins de Vasconcelos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Loure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ço Cabreira - Manuel Alves Soares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Major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Maragliano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Cel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Lisboa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Muniz de Souza - Francisco Justino de Azevedo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Pirat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nins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/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Aratas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Quarto Centenário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 Ip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ranga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Repúbl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ca do Líbano / Manoel da Nóbrega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São Paulo Expo - Terminal Jabaquara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Tamoios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Topázio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Turmalina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Abel Ferreira (entre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Prof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Sérgio Buarque de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Holla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Montemagno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)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57.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Al. 1º Sarg. Basílio Nogueira da Costa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Americo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Brasiliense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59.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Amparo - Pindamonhangaba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Francisco Mesquita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Antonio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Alves Barril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Antônio de Macedo Soares / Al.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Maracatins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Imarés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Araguari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Aratãs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Anapurus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Augustin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Luberti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Av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Ip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ranga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Brasil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Butantã -Teodoro Sampaio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Cama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go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69.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Canci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neiro - Bela Vista - Est Borba Gato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Cant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reira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Cap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Mor Pero De Gois - Av. Egídio Martins-Av. Franci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 Vieira Bueno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Circular do Bosque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73.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Cruzeiro do Sul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Darzan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Estado - Trecho II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76. Construção de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Eugênio de Medeiros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Fazenda do Carmo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Fco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Mesquita / São Raimundo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79.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Franci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 Vieira Bueno / Pça. Frei Leandro do Sacr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mento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Haroldo Veloso - Henrique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Chamma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Itaquera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Lider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João Moura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João Teodoro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Ligação Consolação - Rebouças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Ligação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Reboucinhas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Faria Lima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Manife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to /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Tabor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Natingui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Corujas-Rosalvo - Nazaré Paulista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Padre Marchetti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Patr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arca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Piauí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Pres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dente Wilson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R. Cap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te Valente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R. Do Horto (Até Pq. Horto)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Romão Gomes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São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Quirino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Sen. Que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roz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Silva Bueno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Vicente Rao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99.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Abraão Ribeiro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Vd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. Pacaembu - Av. Pacaembu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Águia de Haia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Ana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tácio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Arnolfo Azevedo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Av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dos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Metalurgicos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Av. Dr. Sylvio de Campos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Av. Pompeia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Americo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Jacomino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Estação Vila Madalena do Metro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panella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Cardeal Mota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Carlos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Vicari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R. Guaicurus-Melvin Jones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109.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Carlos Weber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Come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dador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Feiz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Zarzur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Curt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Diogo Ortiz - Mercedes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Edua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do Prado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Eduardo Sabino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115. Construção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Esp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rantina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Estrada de Perus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Gago Coutinho / D. João V / John Harrison / R.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Dronsfield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/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Martim Tenório / Cincinato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ponet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João José de Queiroz - Severo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Aricá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Mirim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119.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João Tibiriçá - Barão de Itaúna -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Belmonte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120.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Jo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quim Oliveira Freitas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Le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poldina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Maciel Monteiro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123.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Major Otaviano - Cajuru - Herval - Rey Cajado - C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tiguá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N. Sra. do Ó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125.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Novo Oriente do Piauí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126.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Olavo Egídio de Souza Aranha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127.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Pach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 e Silva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128.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Padre Aníbal de Francia - Ademar Martins de Freitas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129.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mundo Pereira de Magalhaes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130.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Rio Branco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131.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Sal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mão Vasconcelos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132.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Santa Rita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133.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Sum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ré - Paulo Vi (Alteração de Tipologia)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134. Construção de 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ciclovias.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Ciclofaixa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Turia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su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174.135,89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135. Implantação de corredor de ônibus. Co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redor Leste - Itaquera /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Itaquera - Líder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4.538.284,91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4.538.284,91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136. Implantação de corredor de ônibus. Co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redor Celso Garcia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2.896.582,41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2.896.582,41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137. Implantação de corredor de ônibus. Co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redor Miguel Yunes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2.555.470,36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2.555.470,36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138.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Implantação de corredor de ônibus. Co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redor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Nsa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.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Sra.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Do Sabará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1.469.251,96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1.469.251,96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139. Implantação de corredor de ônibus. Co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redor Norte-Sul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3.865.834,36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3.865.834,36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140. Implantação de sistema de transporte público hidroviário.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Represa Billings - Aquático SP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15.963.432,00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15.963.432,00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141. Construção de terminais de ônibus. Te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minal Novo São Mateus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8.231.582,08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8.231.582,08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142. Construção de terminais de ônibus. Te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minal Jardim Miriam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4.574.561,92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4.574.561,92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143. Requalificação de corredores e viários de ônibus.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À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definir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27.300.000,00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27.300.000,00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144 .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Dotações a manter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145.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(1)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- Estado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679.849,11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146.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(2)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- Imperador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147.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(3) Área Calma Centro - República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148. Projeto de redesenho urbano para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(4) Rua Completa Cidade Tiradentes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149.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(5) Rua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Completa Metalúrg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cos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150.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(6) Rua Completa Brasilâ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dia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/ Casa Verde.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151.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(1) Área Calma Centro Sé [MOB]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1.648.445,38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152.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(2) Rota Escolar Segura Itaquera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153. Projeto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(3) Rota Escolar Segura São Rafael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154.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(4) Rota Escolar Segura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Pari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155.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(5) Via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Segura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Belmira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rin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156.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(6) Via Segura Estrada de Itapecerica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157.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(7)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Marechal Tito [MOB]</w:t>
            </w:r>
            <w:proofErr w:type="gramEnd"/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158. Projeto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(8)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Teotônio Vilela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159.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(9) Via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Segura Raimundo Pereira de Magalhães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160.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tráfego. Rotas Acessíveis para Pe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soas com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Deficiência: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(1) Barra Funda [MOB]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1.732.009,18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161.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Rotas Acessíveis para Pe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soas com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Deficiência: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(2) Ipiranga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162. Projeto de redesenho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Rotas Acessíveis para Pe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soas com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Deficiência: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(3) Marechal Deodoro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163.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Rotas Acessíveis para Pe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soas com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Deficiência: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(4) Vila Mariana / ento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no da Linha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Azul do Metrô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164. Projeto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Travessia Segura - 200 pr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jetos de avanços de calçadas ou construção de ilhas de refúgios em locais de travessia de pedestres [MOB]</w:t>
            </w: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1887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165. Obras de redesenho urbano para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Nova dos Po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tugueses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100.547,77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Diogo Cabrera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Eng. Caetano Alves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Dep. Emílio Carlos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Dep. Emílio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 xml:space="preserve">Carlos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Dep. Emilio Carlos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3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Av. Gaspar Vaz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172.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Maria Amália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Rua dos Márt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Jardim Japão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E.R. João Ve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tura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Gastão Madeira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E.R. São Quir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no [MOB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]</w:t>
            </w:r>
            <w:proofErr w:type="gramEnd"/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Caspitrano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de Abreu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179.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Barão de Lime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Dr. Arnaldo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Guaipá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Guaianases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Cajaíba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Caiubi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Dep.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Cantidio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Sampaio [MOB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]</w:t>
            </w:r>
            <w:proofErr w:type="gramEnd"/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186. Obras de redesenho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Dep.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Cantidio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 xml:space="preserve">Sampaio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Otaviano Alves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Encruzilhada do Sul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Sete Barras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Willian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Speers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Agenor Couto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Paula Ferreira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193.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Caludio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Sbrighi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Euclides da Cunha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Canhoba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Mogeiro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Barreira Gra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Trocari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Jose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Zappi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200. Obras de redesenho urbano para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Costa Barros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Morais Costa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Paulo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Colombo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Monte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Serrat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Dr. Almeida Lima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205.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Satelite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Forte do Leme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Acurui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Cel. João de O. Mello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Itamambuca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Centenário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Augustin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berti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212.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Vilanova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Art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gas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Franciso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Falc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Av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Zelina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Guilherme Giorgi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Acurui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Gautapará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Morais Costa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219. Obras de redesenho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Bosque da 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úde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Vd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Saioá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Nelson Ferna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Mesquita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Av.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do Café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Leonardo Da Vinci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Jequitibás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226. Obras de redesenho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Pref. Fabio Prado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Diederichsen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Eduardo Amaro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Leo de Morais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Ourives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N.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Sra.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Das Mercês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Dr. Nicolau de Sousa Queiros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233.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Pedro Alves Cabral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Sena Madureira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Senador Cas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miro da Rocha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Dr. Altino Ara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Luis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Gois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Pitangueiras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Japós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Azevedo de Macedo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Humberto 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Iv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Centenário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242. Obras de redesenho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Iv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Centenário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Alvaro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Alvim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Eng. George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Corbisier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Av. Santa Cat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rina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Av. Dr. Lino de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Morais Leme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Interlagos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Nyara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249.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Prof. Adib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seb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Interlagos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Interlagos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3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Sergio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Miliet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Av. Sem Te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tônio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Vilela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Giovani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Bona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cini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Estr.Eng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lac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Rua da Paz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Americo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Bras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liense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258. Obras de redesenho urbano para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Portugal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Joaquim Nab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Clementine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Brenne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Dep. João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sumu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Hirata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Dep. João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sumu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Hirata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Dr. Fritz Martin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Colégio Pio XII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265.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João Carlos da Silva Borges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Barão de Ca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pos Gerais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267. Obras de redesenho urbano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Verbo Divino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Coronel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Luis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Barroso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Rugero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Fazano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Duquesa de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Goias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Comendador Elias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Zarzur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Conde de Itu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Alexandre 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mas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274.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São Benedito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Cancioneiro Popular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Visconde de Porto Seguro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Jose dos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tos Junior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Guilherme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bahr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Neto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Joaquim Ca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dido de Azevedo Marques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Rodrigues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Paes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Barão de Me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l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gaço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Clarindo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283. Obras de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Antonio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das Chagas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Albert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Eistein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Prom. Gabriel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Netuze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Peres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Sansão Alves dos Santos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Itapaiuna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Itapaiuna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Inácio de Ara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ú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jo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Pça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Jaguam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tanga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Dr. Edgard Garcia Vieira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292. Obras de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Av.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dos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Met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lurgicos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Bahia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João Guim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rães Rosa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João Guim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rães Rosa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Gravataí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Caio Prado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Conselheiro Brotero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299.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Jaguaribe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Imaculada Conceição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São Vicente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Paula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Higienópolis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Itambé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Frei Caneca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Cesário Motta Jr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306.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Jaguaribe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Bela Cintra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Pedroso de Morais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Pedroso de Morais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João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Moura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Al. Jaú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Eneas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valho de Aguiar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Agelina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Maffei Vita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Rebouças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Pe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. João 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nuel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Antônio Mariani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Candido Fo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toura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Eng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Bianor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Carlos Lacerda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Cantos do Amanhecer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Prudêncio do Amaral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322. Obras de redesenho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Valter Airosa Flaquer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Jorge João Saad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Prof.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Arruda Botelho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Frederico He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man Jr.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Pedroso de Morais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3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Pça Benedito Calixto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: Gilberto Sabino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Lombofaixa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: Gilberto Sabino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100.547,49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Ele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nora Cintra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199.872,53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331. Obras de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Pe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Lebret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Eng. Heitor Antônio Eiras Garcia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333.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José Ramon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Urtiza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Dom Rodrigo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Sanche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335. Obras de redesenho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Luiz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Magliano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Sen. Teotônio Vilela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Gra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de São Paulo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Dona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Belmira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Marin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tráfego. Cruzamento elevado: Isabel de Siqueira Barros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Cup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cê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elevado: Nascer do Sol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Caiç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 do Rio do Vento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São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Feliciano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Hipól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to de Camargo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Saioá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Go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çalves Ledo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Silva Teles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348. Obras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Amér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 Salvador Novelli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Maria Luiza Americano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350.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Nelson Fernandes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351.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Cel.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Sezefredo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Fagundes [MOB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]</w:t>
            </w:r>
            <w:proofErr w:type="gramEnd"/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352. Obras de redesenho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Monte Alegre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353.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Rua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Cenno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Sbrighi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354.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de tráfego. Cruzamento elevado: Inácio Dias da Silva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355.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Tuiuti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356.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elevado: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Tuiuti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357.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Estr. Eco Turística de Parelheiros [MOB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]</w:t>
            </w:r>
            <w:proofErr w:type="gramEnd"/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358.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C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mendador Cantinho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359.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Pe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>. Manuel Campello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Fe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não Dias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Pedr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so de Morais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Pedro de Morais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Pauli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tania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Pinhe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ros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365.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Av. Benedito Andrade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Castro Maia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367. Obras de redesenho urbano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Barão do Rio Branco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Adolfo Pinheiro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de tráfego. Cruzamento elevado: Sap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pemba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Mal.Tito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Sap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pemba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Vitor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no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Carmilho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Bor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céa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Cant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reira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Ces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á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rio Mota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376.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Dona Veridiana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Dr. Albuquerque Lins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378. Obras de redesenho urbano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Ita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bé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379.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Dona Veridiana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Cruzamento elevado: Dona Veridiana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3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381.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Bela Cintra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382.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Dona Veridiana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4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383.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Dr. Albuquerque Lins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384.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Can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to do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Val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385.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Dr. Veiga Filho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386.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ração de tráfego. Cruzamento elevado: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Dr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Veiga Filho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387.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Mar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nhão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388.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Ita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bé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389. Obras 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Pça Pereira Coutinho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390. Obras de redesenho urbano para 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Cur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çá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391. Obras de redesenho urbano para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mod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ração de tráfego. Cruzamento elevado: Cap. Pacheco e Chaves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199.872,47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392. Construção de ciclovias. Viaduto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Itinguçu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Julio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Sayago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393. Construção de ciclovias. Nagib Farah Maluf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394.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Construção de ciclovias. João Batista Conti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395. Construção de ciclovias. Jacu Pêssego </w:t>
            </w:r>
            <w:proofErr w:type="gram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2</w:t>
            </w:r>
            <w:proofErr w:type="gram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(Laranja da China)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396. Construção de ciclovias. Raimundo Pere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ra de Magalhães - Miguel de Castro - Cabo Adão Pereira -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Manuel Barbosa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397. Construção de ciclovias. Ponte Jaguaré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398. Construção de ciclovias. Praça Campo de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Bagatelle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399. Construção de ciclovias. Abraão Ribeiro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400. Construção de ciclovias. Ponte da Fr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 xml:space="preserve">guesia do Ó - Comendador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Martineli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lastRenderedPageBreak/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401. Construção de ciclovias. Alvarenga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402. Construção de ciclovias.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Mutinga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403. Construção de ciclovias.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Ordem e Pr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gresso -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Pte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do Limão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404. Construção de ciclovias. Armando Arruda Pereira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405. Construção de ciclovias. Carlos Caldeira [MOB]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266.666,67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406. Construção de ciclovias. Radial Leste [MOB]</w:t>
            </w:r>
          </w:p>
        </w:tc>
        <w:tc>
          <w:tcPr>
            <w:tcW w:w="1887" w:type="dxa"/>
            <w:tcBorders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266.666,62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8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142.800.000,00</w:t>
            </w:r>
          </w:p>
        </w:tc>
        <w:tc>
          <w:tcPr>
            <w:tcW w:w="18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142.800.000,00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18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F524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188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F5244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43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PLANO ANUAL DE APLICAÇÃO 2024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443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center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pt-BR"/>
              </w:rPr>
              <w:t>SECRETARIA MUNICIPAL DE URBANISMO E LICENCIAMENTO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Quadro VIII</w:t>
            </w:r>
          </w:p>
        </w:tc>
        <w:tc>
          <w:tcPr>
            <w:tcW w:w="18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Res. 006/2023</w:t>
            </w:r>
          </w:p>
        </w:tc>
        <w:tc>
          <w:tcPr>
            <w:tcW w:w="18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Res. 001/2024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Objeto</w:t>
            </w:r>
          </w:p>
        </w:tc>
        <w:tc>
          <w:tcPr>
            <w:tcW w:w="1887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Valor (R$)</w:t>
            </w:r>
          </w:p>
        </w:tc>
        <w:tc>
          <w:tcPr>
            <w:tcW w:w="188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Valor (R$)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1. Território Educador. Cidade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Tiradentes (Projeto)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2. Território Educador. Cidade Tiradentes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 Território Educador. Brasilândia (Projeto)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 Território Educador. Brasilândia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5. Território Educador. Iguatemi (Projeto)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430.000,00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6. Território Educador. Iguatemi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3.500.000,00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7. Território Educador. Capão Redondo (Proj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490.000,00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8. Território Educador. Capão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Redondo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3.500.000,00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9. Território Educador. Jardim Ângela (Proj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485.000,00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10. Território Educador. Jardim Ângela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3.500.000,00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11. Território Educador. Pedreira (Projeto)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550.000,00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12.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Território Educador. Pedreira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3.500.000,00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13. Território Educador. Lajeado (Projeto)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405.000,00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14. Território Educador. Lajeado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3.500.000,00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15. Território Educador. Grajaú (Projeto)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380.000,00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455.000,00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16. Território Educador. Grajaú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3.500.000,00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17. Território Educador. São Rafael (Projeto)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530.000,00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18. Território Educador. São Rafael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3.500.000,00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19. Território Educador. Itaim Paulista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(Proj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to)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360.000,00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20. Território Educador. Itaim Paulista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3.500.000,00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21. Urbanismo Social. Jardim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Lapenna</w:t>
            </w:r>
            <w:proofErr w:type="spellEnd"/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22. Urbanismo Social. Parque Novo Mundo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23.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Urbanismo Social. Pinheirinho d´Água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24. Urbanismo Social. Jardim Pantanal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25. Projeto Urbanístico Brasilândia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800.000,00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26. Projeto Centro da Lapa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1.100.000,00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27. Eixo Histórico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Ipiranga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28. Requalificação do Largo da Matriz da Fr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e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guesia do Ó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29. Intervenções Locais. Ruas das Motos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30. PIU. Arco Leste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31. PIU. Territórios de Estruturação Mobilid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de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32. PIU. Eixos de Desenvolvimento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33. PIU. Arco Tietê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34. PIU. Minhocão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35. PIU. Polo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Barra Funda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36. Projetos Estratégicos. AIU </w:t>
            </w:r>
            <w:proofErr w:type="spellStart"/>
            <w:r>
              <w:rPr>
                <w:rFonts w:ascii="Tahoma" w:eastAsia="Times New Roman" w:hAnsi="Tahoma" w:cs="Tahoma"/>
                <w:color w:val="000000"/>
                <w:lang w:eastAsia="pt-BR"/>
              </w:rPr>
              <w:t>Jurubatuba</w:t>
            </w:r>
            <w:proofErr w:type="spellEnd"/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37. Projetos Estratégicos. AIU Setor Central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38. Central de Monitoramento do Município de São Paulo - Prédio dos Correios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- SP24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800.000,00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39. Central de Monitoramento do Município de São Paulo - Prédio dos Correios - SP24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40. Casa das Retortas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41. Programa Ruas Abertas Liberdade (Obra)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2.700.000,00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42.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 Programa de Recuperação de Fundos de Vale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43. Plano de Ordenamento e Proteção da Pa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i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sagem e Plano Hidroviário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5.000.000,00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1.202.000,00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44. Plano de Bairro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1.000.000,00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45. PIU. Center Norte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3.750.000,00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46.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>Requalificação Urbanística do Centro de São Paulo com Desenvolvimento Orientado ao Transporte Sustentável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0,00</w:t>
            </w:r>
          </w:p>
        </w:tc>
        <w:tc>
          <w:tcPr>
            <w:tcW w:w="1887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11.000.000,00</w:t>
            </w:r>
          </w:p>
        </w:tc>
      </w:tr>
      <w:tr w:rsidR="000F524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4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F5244" w:rsidRDefault="000F5244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</w:p>
        </w:tc>
        <w:tc>
          <w:tcPr>
            <w:tcW w:w="46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Total</w:t>
            </w:r>
          </w:p>
        </w:tc>
        <w:tc>
          <w:tcPr>
            <w:tcW w:w="188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70.000.000,00</w:t>
            </w:r>
          </w:p>
        </w:tc>
        <w:tc>
          <w:tcPr>
            <w:tcW w:w="188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5244" w:rsidRDefault="000A653A">
            <w:pPr>
              <w:suppressAutoHyphens w:val="0"/>
              <w:spacing w:after="0" w:line="240" w:lineRule="auto"/>
              <w:jc w:val="right"/>
              <w:textAlignment w:val="auto"/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pt-BR"/>
              </w:rPr>
              <w:t>70.000.000,00</w:t>
            </w:r>
          </w:p>
        </w:tc>
      </w:tr>
    </w:tbl>
    <w:p w:rsidR="000F5244" w:rsidRDefault="000F5244">
      <w:pPr>
        <w:pStyle w:val="citacao"/>
        <w:spacing w:before="75" w:after="75"/>
        <w:jc w:val="both"/>
        <w:rPr>
          <w:rFonts w:ascii="Calibri" w:hAnsi="Calibri" w:cs="Calibri"/>
          <w:color w:val="000000"/>
          <w:sz w:val="20"/>
          <w:szCs w:val="20"/>
        </w:rPr>
      </w:pPr>
    </w:p>
    <w:sectPr w:rsidR="000F5244">
      <w:headerReference w:type="default" r:id="rId11"/>
      <w:pgSz w:w="11906" w:h="16838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53A" w:rsidRDefault="000A653A">
      <w:pPr>
        <w:spacing w:after="0" w:line="240" w:lineRule="auto"/>
      </w:pPr>
      <w:r>
        <w:separator/>
      </w:r>
    </w:p>
  </w:endnote>
  <w:endnote w:type="continuationSeparator" w:id="0">
    <w:p w:rsidR="000A653A" w:rsidRDefault="000A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53A" w:rsidRDefault="000A653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A653A" w:rsidRDefault="000A6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67B" w:rsidRDefault="000A653A">
    <w:pPr>
      <w:pStyle w:val="Cabealho"/>
    </w:pPr>
    <w:r>
      <w:tab/>
    </w:r>
    <w:r>
      <w:rPr>
        <w:noProof/>
        <w:lang w:eastAsia="pt-BR"/>
      </w:rPr>
      <w:drawing>
        <wp:inline distT="0" distB="0" distL="0" distR="0">
          <wp:extent cx="3729243" cy="906115"/>
          <wp:effectExtent l="0" t="0" r="0" b="8285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243" cy="906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5B767B" w:rsidRDefault="000A65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244"/>
    <w:rsid w:val="000A653A"/>
    <w:rsid w:val="000F5244"/>
    <w:rsid w:val="00ED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customStyle="1" w:styleId="centralizadotimbresecretaria">
    <w:name w:val="centralizado_timbre_secretaria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centralizado">
    <w:name w:val="texto_centraliz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itacao">
    <w:name w:val="citaca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textoalinhadodireita">
    <w:name w:val="texto_alinhado_direita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xl65">
    <w:name w:val="xl65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7">
    <w:name w:val="xl6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68">
    <w:name w:val="xl6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69">
    <w:name w:val="xl69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1">
    <w:name w:val="xl71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2">
    <w:name w:val="xl72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5">
    <w:name w:val="xl7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7">
    <w:name w:val="xl77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8">
    <w:name w:val="xl78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0">
    <w:name w:val="xl80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1">
    <w:name w:val="xl81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6">
    <w:name w:val="xl86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7">
    <w:name w:val="xl87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8">
    <w:name w:val="xl88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pPr>
      <w:suppressAutoHyphens w:val="0"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1">
    <w:name w:val="xl91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4">
    <w:name w:val="xl94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6">
    <w:name w:val="xl96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7">
    <w:name w:val="xl97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8">
    <w:name w:val="xl98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9">
    <w:name w:val="xl99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00">
    <w:name w:val="xl100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104">
    <w:name w:val="xl104"/>
    <w:basedOn w:val="Normal"/>
    <w:pPr>
      <w:suppressAutoHyphens w:val="0"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05">
    <w:name w:val="xl105"/>
    <w:basedOn w:val="Normal"/>
    <w:pPr>
      <w:suppressAutoHyphens w:val="0"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4">
    <w:name w:val="xl64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</w:style>
  <w:style w:type="paragraph" w:customStyle="1" w:styleId="centralizadotimbresecretaria">
    <w:name w:val="centralizado_timbre_secretaria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paragraph" w:customStyle="1" w:styleId="textocentralizado">
    <w:name w:val="texto_centraliz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itacao">
    <w:name w:val="citaca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customStyle="1" w:styleId="textoalinhadodireita">
    <w:name w:val="texto_alinhado_direita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xl65">
    <w:name w:val="xl65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6">
    <w:name w:val="xl66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7">
    <w:name w:val="xl67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68">
    <w:name w:val="xl68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69">
    <w:name w:val="xl69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0">
    <w:name w:val="xl7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1">
    <w:name w:val="xl71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2">
    <w:name w:val="xl72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3">
    <w:name w:val="xl7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4">
    <w:name w:val="xl7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75">
    <w:name w:val="xl7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6">
    <w:name w:val="xl76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7">
    <w:name w:val="xl77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8">
    <w:name w:val="xl78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79">
    <w:name w:val="xl79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0">
    <w:name w:val="xl80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1">
    <w:name w:val="xl81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2">
    <w:name w:val="xl8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83">
    <w:name w:val="xl8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4">
    <w:name w:val="xl84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5">
    <w:name w:val="xl85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6">
    <w:name w:val="xl86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7">
    <w:name w:val="xl87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88">
    <w:name w:val="xl88"/>
    <w:basedOn w:val="Normal"/>
    <w:pPr>
      <w:suppressAutoHyphens w:val="0"/>
      <w:spacing w:before="100" w:after="100" w:line="240" w:lineRule="auto"/>
      <w:jc w:val="center"/>
      <w:textAlignment w:val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pPr>
      <w:suppressAutoHyphens w:val="0"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90">
    <w:name w:val="xl90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1">
    <w:name w:val="xl91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2">
    <w:name w:val="xl92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3">
    <w:name w:val="xl9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4">
    <w:name w:val="xl94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5">
    <w:name w:val="xl95"/>
    <w:basedOn w:val="Normal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6">
    <w:name w:val="xl96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7">
    <w:name w:val="xl97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8">
    <w:name w:val="xl98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99">
    <w:name w:val="xl99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00">
    <w:name w:val="xl100"/>
    <w:basedOn w:val="Normal"/>
    <w:pP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01">
    <w:name w:val="xl101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102">
    <w:name w:val="xl102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103">
    <w:name w:val="xl10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104">
    <w:name w:val="xl104"/>
    <w:basedOn w:val="Normal"/>
    <w:pPr>
      <w:suppressAutoHyphens w:val="0"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05">
    <w:name w:val="xl105"/>
    <w:basedOn w:val="Normal"/>
    <w:pPr>
      <w:suppressAutoHyphens w:val="0"/>
      <w:spacing w:before="100" w:after="100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63">
    <w:name w:val="xl6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  <w:style w:type="paragraph" w:customStyle="1" w:styleId="xl64">
    <w:name w:val="xl64"/>
    <w:basedOn w:val="Normal"/>
    <w:pPr>
      <w:suppressAutoHyphens w:val="0"/>
      <w:spacing w:before="100" w:after="100" w:line="240" w:lineRule="auto"/>
      <w:jc w:val="right"/>
      <w:textAlignment w:val="center"/>
    </w:pPr>
    <w:rPr>
      <w:rFonts w:ascii="Tahoma" w:eastAsia="Times New Roman" w:hAnsi="Tahoma" w:cs="Tahom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i.prefeitura.sp.gov.br/sei/controlador.php?acao=protocolo_visualizar&amp;id_protocolo=94570899&amp;id_procedimento_atual=2778613&amp;infra_sistema=100000100&amp;infra_unidade_atual=110000408&amp;infra_hash=f3d941cd446723d9ff43535b314dd628534de9111d204e9923adf24a965c638ced6055d354b91bffa2c3ca2a76e9a58684ace4f2299661af37a5b35c2622bda0831174b7d02b785ce9db338688163b2d4fc592eb930842878b1e945f2af6c7a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i.prefeitura.sp.gov.br/sei/controlador.php?acao=protocolo_visualizar&amp;id_protocolo=128547141&amp;id_procedimento_atual=2778613&amp;infra_sistema=100000100&amp;infra_unidade_atual=110000408&amp;infra_hash=9e8ec48d3c8a6b554c1154e78bc9031a88102944c58e9908829dcba5c0d5a87aed6055d354b91bffa2c3ca2a76e9a58684ace4f2299661af37a5b35c2622bda0831174b7d02b785ce9db338688163b2d4fc592eb930842878b1e945f2af6c7a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ei.prefeitura.sp.gov.br/sei/controlador.php?acao=protocolo_visualizar&amp;id_protocolo=2778613&amp;id_procedimento_atual=2778613&amp;infra_sistema=100000100&amp;infra_unidade_atual=110000408&amp;infra_hash=785d3286371b69e0a29b1c1caff933aff2e94c738bd190bd7ee3b88ecfce1906ed6055d354b91bffa2c3ca2a76e9a58684ace4f2299661af37a5b35c2622bda0831174b7d02b785ce9db338688163b2d4fc592eb930842878b1e945f2af6c7a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i.prefeitura.sp.gov.br/sei/controlador.php?acao=protocolo_visualizar&amp;id_protocolo=128675813&amp;id_procedimento_atual=2778613&amp;infra_sistema=100000100&amp;infra_unidade_atual=110000408&amp;infra_hash=076f2329f4a826040e2e03615055b5b782618eb50b145275441e829f72d1ea39ed6055d354b91bffa2c3ca2a76e9a58684ace4f2299661af37a5b35c2622bda0831174b7d02b785ce9db338688163b2d4fc592eb930842878b1e945f2af6c7a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7829</Words>
  <Characters>42279</Characters>
  <Application>Microsoft Office Word</Application>
  <DocSecurity>0</DocSecurity>
  <Lines>352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Dantas Deccó</dc:creator>
  <cp:lastModifiedBy>Diego Jose Oliveira de Sa</cp:lastModifiedBy>
  <cp:revision>2</cp:revision>
  <dcterms:created xsi:type="dcterms:W3CDTF">2025-03-10T21:06:00Z</dcterms:created>
  <dcterms:modified xsi:type="dcterms:W3CDTF">2025-03-10T21:06:00Z</dcterms:modified>
</cp:coreProperties>
</file>